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16" w:rsidRDefault="00672884">
      <w:pPr>
        <w:pStyle w:val="Title"/>
      </w:pPr>
      <w:r>
        <w:t xml:space="preserve">Proverbs </w:t>
      </w:r>
      <w:r w:rsidR="004D45F7">
        <w:t>1</w:t>
      </w:r>
      <w:r w:rsidR="00616EA1">
        <w:t>6</w:t>
      </w:r>
    </w:p>
    <w:p w:rsidR="00771F16" w:rsidRDefault="00672884">
      <w:pPr>
        <w:pStyle w:val="Heading1"/>
      </w:pPr>
      <w:r>
        <w:t>Pastor Stone</w:t>
      </w:r>
    </w:p>
    <w:p w:rsidR="00672884" w:rsidRDefault="00672884" w:rsidP="00672884"/>
    <w:p w:rsidR="002F4AF3" w:rsidRDefault="0004470A" w:rsidP="00672884">
      <w:r>
        <w:t>Halleluyah! Praise be the King of Glory, Adonai Shamah; we rejoice in</w:t>
      </w:r>
      <w:r w:rsidR="002F4AF3">
        <w:t xml:space="preserve"> the revelation that </w:t>
      </w:r>
      <w:proofErr w:type="gramStart"/>
      <w:r w:rsidR="002F4AF3">
        <w:t>You</w:t>
      </w:r>
      <w:proofErr w:type="gramEnd"/>
      <w:r w:rsidR="002F4AF3">
        <w:t xml:space="preserve"> </w:t>
      </w:r>
      <w:r>
        <w:t xml:space="preserve">are here with us and that You </w:t>
      </w:r>
      <w:r w:rsidR="002F4AF3">
        <w:t>have made Yeshua, “Head over all things”, our Spiritual resource, a gift to be Body of Messiah.</w:t>
      </w:r>
      <w:bookmarkStart w:id="0" w:name="_GoBack"/>
      <w:bookmarkEnd w:id="0"/>
      <w:r>
        <w:t xml:space="preserve">  </w:t>
      </w:r>
    </w:p>
    <w:p w:rsidR="0004470A" w:rsidRDefault="0004470A" w:rsidP="00672884">
      <w:r>
        <w:t xml:space="preserve">We have heard your call to purification and we choose to live in your way, </w:t>
      </w:r>
      <w:r w:rsidR="00AB0F08">
        <w:t>todaw</w:t>
      </w:r>
      <w:r w:rsidR="00F6643D">
        <w:t xml:space="preserve"> (thank you)</w:t>
      </w:r>
      <w:r w:rsidR="00AB0F08">
        <w:t xml:space="preserve">, that we are not left to ourselves but you will direct our path as we grasp and experience your incomparable great power.  </w:t>
      </w:r>
    </w:p>
    <w:p w:rsidR="00AB0F08" w:rsidRDefault="00AB0F08" w:rsidP="00672884">
      <w:r>
        <w:t xml:space="preserve">As we have made our own life’s self assessment, we concede that man proposes, Adonai disposes, therefore curb our human pride and reassure us so we will commit our way to You; for even the wicked is in </w:t>
      </w:r>
      <w:r w:rsidR="00F6643D">
        <w:t>Y</w:t>
      </w:r>
      <w:r>
        <w:t>our plans-showing that you are merciful to whomever you would be merciful.  Adonai, search our hearts for sincerity of attitude in repentance, by such fruit the repentant are marked out as righteous (Luke 7:44-50) when we become right with you, Adonai we can become the center of reconciliation, the wholeness and harmony which sp</w:t>
      </w:r>
      <w:r w:rsidR="00F6643D">
        <w:t>read to this falling world.</w:t>
      </w:r>
    </w:p>
    <w:p w:rsidR="00F6643D" w:rsidRDefault="00F6643D" w:rsidP="00672884">
      <w:r>
        <w:t xml:space="preserve">We glorify Yeshua, who is the idea King, His decision and justice is reliable and all things will be justly administered, His righteousness has given stability to our souls, life and favor flows from His presence in our lives.  We shutter with great expectation for the long awaited Messianic Age.  </w:t>
      </w:r>
    </w:p>
    <w:p w:rsidR="00F6643D" w:rsidRDefault="00F6643D" w:rsidP="00672884">
      <w:proofErr w:type="gramStart"/>
      <w:r>
        <w:t>Awzar (help) us to ready ourselves with understanding through the st</w:t>
      </w:r>
      <w:r w:rsidR="00D975D0">
        <w:t>raight-way you have provided.</w:t>
      </w:r>
      <w:proofErr w:type="gramEnd"/>
      <w:r w:rsidR="00D975D0">
        <w:t xml:space="preserve">  We stand in awe of </w:t>
      </w:r>
      <w:proofErr w:type="gramStart"/>
      <w:r w:rsidR="00D975D0">
        <w:t>Your</w:t>
      </w:r>
      <w:proofErr w:type="gramEnd"/>
      <w:r w:rsidR="00D975D0">
        <w:t xml:space="preserve"> willingness to warn the powerless and underprivileged against the oppressor, You have our trust.  Our appetite is no to be in the company of the scoundrel, the perverse and the violent man.  We are determined to be warriors of our faith as we declare Yeshua Messiah “Head over all things”. Halleluyah!</w:t>
      </w:r>
    </w:p>
    <w:p w:rsidR="00F6643D" w:rsidRDefault="00F6643D" w:rsidP="00672884"/>
    <w:p w:rsidR="002F4AF3" w:rsidRDefault="002F4AF3" w:rsidP="00672884"/>
    <w:sectPr w:rsidR="002F4AF3" w:rsidSect="000A0F9B">
      <w:footerReference w:type="default" r:id="rId7"/>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7A9" w:rsidRDefault="00D327A9">
      <w:pPr>
        <w:spacing w:after="0" w:line="240" w:lineRule="auto"/>
      </w:pPr>
      <w:r>
        <w:separator/>
      </w:r>
    </w:p>
  </w:endnote>
  <w:endnote w:type="continuationSeparator" w:id="1">
    <w:p w:rsidR="00D327A9" w:rsidRDefault="00D32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964975"/>
      <w:docPartObj>
        <w:docPartGallery w:val="Page Numbers (Bottom of Page)"/>
        <w:docPartUnique/>
      </w:docPartObj>
    </w:sdtPr>
    <w:sdtEndPr>
      <w:rPr>
        <w:noProof/>
      </w:rPr>
    </w:sdtEndPr>
    <w:sdtContent>
      <w:p w:rsidR="0013591F" w:rsidRDefault="00744896">
        <w:pPr>
          <w:pStyle w:val="Footer"/>
        </w:pPr>
        <w:r>
          <w:fldChar w:fldCharType="begin"/>
        </w:r>
        <w:r w:rsidR="000A0F9B">
          <w:instrText xml:space="preserve"> PAGE   \* MERGEFORMAT </w:instrText>
        </w:r>
        <w:r>
          <w:fldChar w:fldCharType="separate"/>
        </w:r>
        <w:r w:rsidR="000A0F9B">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7A9" w:rsidRDefault="00D327A9">
      <w:pPr>
        <w:spacing w:after="0" w:line="240" w:lineRule="auto"/>
      </w:pPr>
      <w:r>
        <w:separator/>
      </w:r>
    </w:p>
  </w:footnote>
  <w:footnote w:type="continuationSeparator" w:id="1">
    <w:p w:rsidR="00D327A9" w:rsidRDefault="00D32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A2157A"/>
    <w:lvl w:ilvl="0">
      <w:start w:val="1"/>
      <w:numFmt w:val="decimal"/>
      <w:lvlText w:val="%1."/>
      <w:lvlJc w:val="left"/>
      <w:pPr>
        <w:tabs>
          <w:tab w:val="num" w:pos="1800"/>
        </w:tabs>
        <w:ind w:left="1800" w:hanging="360"/>
      </w:pPr>
    </w:lvl>
  </w:abstractNum>
  <w:abstractNum w:abstractNumId="1">
    <w:nsid w:val="FFFFFF7D"/>
    <w:multiLevelType w:val="singleLevel"/>
    <w:tmpl w:val="90E8AC94"/>
    <w:lvl w:ilvl="0">
      <w:start w:val="1"/>
      <w:numFmt w:val="decimal"/>
      <w:lvlText w:val="%1."/>
      <w:lvlJc w:val="left"/>
      <w:pPr>
        <w:tabs>
          <w:tab w:val="num" w:pos="1440"/>
        </w:tabs>
        <w:ind w:left="1440" w:hanging="360"/>
      </w:pPr>
    </w:lvl>
  </w:abstractNum>
  <w:abstractNum w:abstractNumId="2">
    <w:nsid w:val="FFFFFF7E"/>
    <w:multiLevelType w:val="singleLevel"/>
    <w:tmpl w:val="B9A68578"/>
    <w:lvl w:ilvl="0">
      <w:start w:val="1"/>
      <w:numFmt w:val="decimal"/>
      <w:lvlText w:val="%1."/>
      <w:lvlJc w:val="left"/>
      <w:pPr>
        <w:tabs>
          <w:tab w:val="num" w:pos="1080"/>
        </w:tabs>
        <w:ind w:left="1080" w:hanging="360"/>
      </w:pPr>
    </w:lvl>
  </w:abstractNum>
  <w:abstractNum w:abstractNumId="3">
    <w:nsid w:val="FFFFFF7F"/>
    <w:multiLevelType w:val="singleLevel"/>
    <w:tmpl w:val="14509628"/>
    <w:lvl w:ilvl="0">
      <w:start w:val="1"/>
      <w:numFmt w:val="decimal"/>
      <w:lvlText w:val="%1."/>
      <w:lvlJc w:val="left"/>
      <w:pPr>
        <w:tabs>
          <w:tab w:val="num" w:pos="720"/>
        </w:tabs>
        <w:ind w:left="720" w:hanging="360"/>
      </w:pPr>
    </w:lvl>
  </w:abstractNum>
  <w:abstractNum w:abstractNumId="4">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982D24"/>
    <w:lvl w:ilvl="0">
      <w:start w:val="1"/>
      <w:numFmt w:val="decimal"/>
      <w:lvlText w:val="%1."/>
      <w:lvlJc w:val="left"/>
      <w:pPr>
        <w:tabs>
          <w:tab w:val="num" w:pos="360"/>
        </w:tabs>
        <w:ind w:left="360" w:hanging="360"/>
      </w:pPr>
    </w:lvl>
  </w:abstractNum>
  <w:abstractNum w:abstractNumId="9">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1">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4"/>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attachedTemplate r:id="rId1"/>
  <w:defaultTabStop w:val="720"/>
  <w:characterSpacingControl w:val="doNotCompress"/>
  <w:hdrShapeDefaults>
    <o:shapedefaults v:ext="edit" spidmax="8193"/>
  </w:hdrShapeDefaults>
  <w:footnotePr>
    <w:footnote w:id="0"/>
    <w:footnote w:id="1"/>
  </w:footnotePr>
  <w:endnotePr>
    <w:endnote w:id="0"/>
    <w:endnote w:id="1"/>
  </w:endnotePr>
  <w:compat>
    <w:applyBreakingRules/>
    <w:useFELayout/>
  </w:compat>
  <w:rsids>
    <w:rsidRoot w:val="00672884"/>
    <w:rsid w:val="00016FC0"/>
    <w:rsid w:val="0004470A"/>
    <w:rsid w:val="00057409"/>
    <w:rsid w:val="00057DEC"/>
    <w:rsid w:val="000704D5"/>
    <w:rsid w:val="000A0F9B"/>
    <w:rsid w:val="000C4516"/>
    <w:rsid w:val="001065D0"/>
    <w:rsid w:val="001121EF"/>
    <w:rsid w:val="00123E1E"/>
    <w:rsid w:val="0013591F"/>
    <w:rsid w:val="001554F4"/>
    <w:rsid w:val="00156673"/>
    <w:rsid w:val="00180CEF"/>
    <w:rsid w:val="0021388E"/>
    <w:rsid w:val="00213EB4"/>
    <w:rsid w:val="00216BF8"/>
    <w:rsid w:val="0024640E"/>
    <w:rsid w:val="002A055F"/>
    <w:rsid w:val="002C1B16"/>
    <w:rsid w:val="002E59B7"/>
    <w:rsid w:val="002F4AF3"/>
    <w:rsid w:val="00342D19"/>
    <w:rsid w:val="003816FD"/>
    <w:rsid w:val="00383086"/>
    <w:rsid w:val="003961D6"/>
    <w:rsid w:val="003E365B"/>
    <w:rsid w:val="00406CF5"/>
    <w:rsid w:val="004234AF"/>
    <w:rsid w:val="00450854"/>
    <w:rsid w:val="004D45F7"/>
    <w:rsid w:val="004D6D10"/>
    <w:rsid w:val="00520B2F"/>
    <w:rsid w:val="005B0260"/>
    <w:rsid w:val="005C6014"/>
    <w:rsid w:val="005C728E"/>
    <w:rsid w:val="00611127"/>
    <w:rsid w:val="00614167"/>
    <w:rsid w:val="00616EA1"/>
    <w:rsid w:val="00645F4B"/>
    <w:rsid w:val="00672884"/>
    <w:rsid w:val="00695CFB"/>
    <w:rsid w:val="006A460F"/>
    <w:rsid w:val="006E0F8B"/>
    <w:rsid w:val="00725AF3"/>
    <w:rsid w:val="00744896"/>
    <w:rsid w:val="0074679B"/>
    <w:rsid w:val="00771F16"/>
    <w:rsid w:val="0078294C"/>
    <w:rsid w:val="00796C1E"/>
    <w:rsid w:val="007B5B24"/>
    <w:rsid w:val="0080243D"/>
    <w:rsid w:val="00846527"/>
    <w:rsid w:val="008742E7"/>
    <w:rsid w:val="008A09CE"/>
    <w:rsid w:val="008B6008"/>
    <w:rsid w:val="0092503E"/>
    <w:rsid w:val="00951558"/>
    <w:rsid w:val="00971DEC"/>
    <w:rsid w:val="00A035A8"/>
    <w:rsid w:val="00A1018B"/>
    <w:rsid w:val="00A67319"/>
    <w:rsid w:val="00A76308"/>
    <w:rsid w:val="00AA6551"/>
    <w:rsid w:val="00AB0F08"/>
    <w:rsid w:val="00AE3439"/>
    <w:rsid w:val="00B64B70"/>
    <w:rsid w:val="00B64D77"/>
    <w:rsid w:val="00B66857"/>
    <w:rsid w:val="00BA3B94"/>
    <w:rsid w:val="00C07675"/>
    <w:rsid w:val="00C07BE9"/>
    <w:rsid w:val="00C60A21"/>
    <w:rsid w:val="00CC2759"/>
    <w:rsid w:val="00CD649D"/>
    <w:rsid w:val="00D173BD"/>
    <w:rsid w:val="00D23BFD"/>
    <w:rsid w:val="00D327A9"/>
    <w:rsid w:val="00D66B14"/>
    <w:rsid w:val="00D975D0"/>
    <w:rsid w:val="00DB4F46"/>
    <w:rsid w:val="00E575D5"/>
    <w:rsid w:val="00EC1822"/>
    <w:rsid w:val="00ED0A52"/>
    <w:rsid w:val="00F06974"/>
    <w:rsid w:val="00F6643D"/>
    <w:rsid w:val="00F9577D"/>
    <w:rsid w:val="00FA297A"/>
    <w:rsid w:val="00FC072D"/>
    <w:rsid w:val="00FC5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3E"/>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92503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2503E"/>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92503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92503E"/>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rsid w:val="0092503E"/>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rsid w:val="0092503E"/>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rie\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48</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BMarie Stone</dc:creator>
  <cp:lastModifiedBy>Dell Inspiron 1525</cp:lastModifiedBy>
  <cp:revision>4</cp:revision>
  <cp:lastPrinted>2018-12-01T14:01:00Z</cp:lastPrinted>
  <dcterms:created xsi:type="dcterms:W3CDTF">2018-11-30T23:58:00Z</dcterms:created>
  <dcterms:modified xsi:type="dcterms:W3CDTF">2018-12-01T14:03:00Z</dcterms:modified>
</cp:coreProperties>
</file>